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57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eastAsia="zh-CN"/>
        </w:rPr>
        <w:t>内江兴隆村镇银行总行电脑、打印机等办公设备项目</w:t>
      </w:r>
    </w:p>
    <w:p w14:paraId="4A0A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57" w:lineRule="auto"/>
        <w:ind w:left="0" w:right="0"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文件购买登记表</w:t>
      </w:r>
    </w:p>
    <w:p w14:paraId="6724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/>
        <w:textAlignment w:val="auto"/>
        <w:rPr>
          <w:rFonts w:ascii="宋体" w:hAnsi="宋体" w:eastAsia="宋体" w:cs="宋体"/>
          <w:b/>
          <w:bCs/>
          <w:sz w:val="20"/>
          <w:szCs w:val="20"/>
        </w:rPr>
      </w:pPr>
    </w:p>
    <w:p w14:paraId="0646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0" w:right="0"/>
        <w:textAlignment w:val="auto"/>
        <w:rPr>
          <w:rFonts w:ascii="宋体" w:hAnsi="宋体" w:eastAsia="宋体" w:cs="宋体"/>
          <w:b/>
          <w:bCs/>
          <w:sz w:val="21"/>
          <w:szCs w:val="21"/>
        </w:rPr>
      </w:pPr>
    </w:p>
    <w:p w14:paraId="1465E1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/>
          <w:lang w:eastAsia="zh-CN"/>
        </w:rPr>
        <w:t>采购</w:t>
      </w:r>
      <w:r>
        <w:t>编号：</w:t>
      </w:r>
      <w:bookmarkStart w:id="0" w:name="_GoBack"/>
      <w:bookmarkEnd w:id="0"/>
    </w:p>
    <w:p w14:paraId="1F816F50">
      <w:pPr>
        <w:spacing w:before="3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4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0"/>
        <w:gridCol w:w="2344"/>
        <w:gridCol w:w="2824"/>
        <w:gridCol w:w="2825"/>
        <w:gridCol w:w="2826"/>
      </w:tblGrid>
      <w:tr w14:paraId="0FD2F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D952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>购买单位全称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F54CDF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505A8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  <w:lang w:val="en-US" w:eastAsia="en-US"/>
              </w:rPr>
              <w:t>统一社会信用代码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301AABC">
            <w:pPr>
              <w:pStyle w:val="8"/>
              <w:spacing w:before="84" w:line="240" w:lineRule="auto"/>
              <w:ind w:left="668" w:right="0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A454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32B0D">
            <w:pPr>
              <w:pStyle w:val="8"/>
              <w:spacing w:before="86" w:line="240" w:lineRule="auto"/>
              <w:ind w:left="9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购买日期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A64553">
            <w:pPr>
              <w:pStyle w:val="8"/>
              <w:tabs>
                <w:tab w:val="left" w:pos="700"/>
                <w:tab w:val="left" w:pos="1399"/>
              </w:tabs>
              <w:spacing w:before="86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495BF12">
            <w:pPr>
              <w:pStyle w:val="8"/>
              <w:spacing w:before="86" w:line="240" w:lineRule="auto"/>
              <w:ind w:left="56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包号（如有）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807CD">
            <w:pPr>
              <w:spacing w:line="240" w:lineRule="auto"/>
            </w:pPr>
          </w:p>
        </w:tc>
      </w:tr>
      <w:tr w14:paraId="7839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8AEDE4"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6E1F60FF">
            <w:pPr>
              <w:pStyle w:val="8"/>
              <w:tabs>
                <w:tab w:val="left" w:pos="700"/>
              </w:tabs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C9E59F"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0B24FC41">
            <w:pPr>
              <w:pStyle w:val="8"/>
              <w:spacing w:line="240" w:lineRule="auto"/>
              <w:ind w:left="46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职务或职称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016F">
            <w:pPr>
              <w:pStyle w:val="8"/>
              <w:spacing w:before="85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 w14:paraId="65801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E86BE">
            <w:pPr>
              <w:spacing w:line="240" w:lineRule="auto"/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1F8A1">
            <w:pPr>
              <w:spacing w:line="240" w:lineRule="auto"/>
            </w:pP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506FA">
            <w:pPr>
              <w:pStyle w:val="8"/>
              <w:spacing w:before="85" w:line="240" w:lineRule="auto"/>
              <w:ind w:left="84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传真号码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7261D">
            <w:pPr>
              <w:pStyle w:val="8"/>
              <w:spacing w:before="85" w:line="240" w:lineRule="auto"/>
              <w:ind w:left="84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1587C">
            <w:pPr>
              <w:pStyle w:val="8"/>
              <w:spacing w:before="85" w:line="240" w:lineRule="auto"/>
              <w:ind w:left="1"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手机</w:t>
            </w:r>
          </w:p>
        </w:tc>
      </w:tr>
      <w:tr w14:paraId="1B3FC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1E82E">
            <w:pPr>
              <w:spacing w:line="240" w:lineRule="auto"/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F7D76">
            <w:pPr>
              <w:spacing w:line="240" w:lineRule="auto"/>
            </w:pP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CC296">
            <w:pPr>
              <w:spacing w:line="240" w:lineRule="auto"/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B3D84">
            <w:pPr>
              <w:spacing w:line="240" w:lineRule="auto"/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364F">
            <w:pPr>
              <w:spacing w:line="240" w:lineRule="auto"/>
            </w:pPr>
          </w:p>
        </w:tc>
      </w:tr>
      <w:tr w14:paraId="44F30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89189">
            <w:pPr>
              <w:pStyle w:val="8"/>
              <w:spacing w:before="84" w:line="240" w:lineRule="auto"/>
              <w:ind w:left="102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邮箱：</w:t>
            </w:r>
          </w:p>
        </w:tc>
      </w:tr>
      <w:tr w14:paraId="415B6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57E54">
            <w:pPr>
              <w:pStyle w:val="8"/>
              <w:spacing w:before="84" w:line="240" w:lineRule="auto"/>
              <w:ind w:left="802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法人或授权人或自然人（签字）：</w:t>
            </w:r>
          </w:p>
        </w:tc>
      </w:tr>
    </w:tbl>
    <w:p w14:paraId="31F4415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19966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360C3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8E2E3B">
      <w:pPr>
        <w:spacing w:before="7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6913C9C4">
      <w:pPr>
        <w:spacing w:before="14"/>
        <w:ind w:left="212" w:right="2078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注：带</w:t>
      </w:r>
      <w:r>
        <w:rPr>
          <w:rFonts w:ascii="宋体" w:hAnsi="宋体" w:eastAsia="宋体" w:cs="宋体"/>
          <w:b/>
          <w:bCs/>
          <w:sz w:val="28"/>
          <w:szCs w:val="28"/>
        </w:rPr>
        <w:t>*</w:t>
      </w:r>
      <w:r>
        <w:rPr>
          <w:rFonts w:ascii="宋体" w:hAnsi="宋体" w:eastAsia="宋体" w:cs="宋体"/>
          <w:sz w:val="28"/>
          <w:szCs w:val="28"/>
        </w:rPr>
        <w:t>为必填项，谢谢合作！</w:t>
      </w:r>
    </w:p>
    <w:p w14:paraId="1EE64458"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6840" w:h="11910" w:orient="landscape"/>
          <w:pgMar w:top="1100" w:right="1700" w:bottom="280" w:left="920" w:header="720" w:footer="720" w:gutter="0"/>
          <w:cols w:space="720" w:num="1"/>
        </w:sectPr>
      </w:pPr>
    </w:p>
    <w:p w14:paraId="71449CDC">
      <w:pPr>
        <w:spacing w:before="0" w:line="520" w:lineRule="exact"/>
        <w:ind w:left="0" w:right="0" w:firstLine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介绍信</w:t>
      </w:r>
    </w:p>
    <w:p w14:paraId="2AA0B575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78074A58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53601891">
      <w:pPr>
        <w:spacing w:before="10" w:line="240" w:lineRule="auto"/>
        <w:rPr>
          <w:rFonts w:ascii="宋体" w:hAnsi="宋体" w:eastAsia="宋体" w:cs="宋体"/>
          <w:b/>
          <w:bCs/>
          <w:sz w:val="21"/>
          <w:szCs w:val="21"/>
        </w:rPr>
      </w:pPr>
    </w:p>
    <w:p w14:paraId="048C8DF9">
      <w:pPr>
        <w:pStyle w:val="2"/>
        <w:spacing w:before="26" w:line="240" w:lineRule="auto"/>
        <w:ind w:right="0"/>
        <w:jc w:val="left"/>
      </w:pPr>
      <w:r>
        <w:t>致：</w:t>
      </w:r>
      <w:r>
        <w:rPr>
          <w:rFonts w:hint="eastAsia"/>
          <w:color w:val="auto"/>
          <w:sz w:val="24"/>
          <w:szCs w:val="24"/>
          <w:lang w:eastAsia="zh-CN"/>
        </w:rPr>
        <w:t>四川新宇盛项目管理集团有限公司</w:t>
      </w:r>
    </w:p>
    <w:p w14:paraId="7D071EFB">
      <w:pPr>
        <w:spacing w:before="9" w:line="240" w:lineRule="auto"/>
        <w:rPr>
          <w:rFonts w:ascii="宋体" w:hAnsi="宋体" w:eastAsia="宋体" w:cs="宋体"/>
          <w:sz w:val="23"/>
          <w:szCs w:val="23"/>
        </w:rPr>
      </w:pPr>
    </w:p>
    <w:p w14:paraId="5273BF52">
      <w:pPr>
        <w:pStyle w:val="2"/>
        <w:tabs>
          <w:tab w:val="left" w:pos="8788"/>
        </w:tabs>
        <w:spacing w:line="477" w:lineRule="auto"/>
        <w:ind w:right="112" w:firstLine="480"/>
        <w:jc w:val="left"/>
      </w:pPr>
      <w:r>
        <w:t>兹介绍我公司/单位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 w:color="000000"/>
        </w:rPr>
        <w:t>（经办人姓名）</w:t>
      </w:r>
      <w:r>
        <w:t>（身份证号：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hint="eastAsia" w:ascii="Times New Roman" w:hAnsi="Times New Roman" w:eastAsia="宋体" w:cs="Times New Roman"/>
          <w:u w:val="single" w:color="000000"/>
          <w:lang w:val="en-US" w:eastAsia="zh-CN"/>
        </w:rPr>
        <w:t xml:space="preserve">       </w:t>
      </w:r>
      <w:r>
        <w:t xml:space="preserve">），前往 贵公司办理 </w:t>
      </w:r>
      <w:r>
        <w:rPr>
          <w:rFonts w:hint="eastAsia"/>
          <w:u w:val="none" w:color="auto"/>
          <w:lang w:val="en-US" w:eastAsia="zh-CN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                                                  项目</w:t>
      </w:r>
      <w:r>
        <w:t>（采购项目编号：</w:t>
      </w:r>
      <w:r>
        <w:rPr>
          <w:rFonts w:hint="eastAsia"/>
          <w:u w:val="single" w:color="auto"/>
          <w:lang w:val="en-US" w:eastAsia="zh-CN"/>
        </w:rPr>
        <w:t xml:space="preserve">           </w:t>
      </w:r>
      <w:r>
        <w:rPr>
          <w:rFonts w:hint="eastAsia"/>
          <w:u w:val="none" w:color="auto"/>
          <w:lang w:val="en-US" w:eastAsia="zh-CN"/>
        </w:rPr>
        <w:t xml:space="preserve"> </w:t>
      </w:r>
      <w:r>
        <w:t>，包号（如有）：</w:t>
      </w:r>
      <w:r>
        <w:rPr>
          <w:rFonts w:hint="eastAsia"/>
          <w:u w:val="single" w:color="000000"/>
          <w:lang w:val="en-US" w:eastAsia="zh-CN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</w:t>
      </w:r>
      <w:r>
        <w:rPr>
          <w:spacing w:val="-60"/>
          <w:u w:val="single" w:color="000000"/>
        </w:rPr>
        <w:t xml:space="preserve"> </w:t>
      </w:r>
      <w:r>
        <w:t>）的报名事宜，请与接洽！</w:t>
      </w:r>
    </w:p>
    <w:p w14:paraId="5C84ED02">
      <w:pPr>
        <w:spacing w:before="0" w:line="240" w:lineRule="auto"/>
        <w:rPr>
          <w:rFonts w:ascii="宋体" w:hAnsi="宋体" w:eastAsia="宋体" w:cs="宋体"/>
          <w:sz w:val="24"/>
          <w:szCs w:val="24"/>
        </w:rPr>
      </w:pPr>
    </w:p>
    <w:p w14:paraId="5992F273">
      <w:pPr>
        <w:spacing w:before="4" w:line="240" w:lineRule="auto"/>
        <w:rPr>
          <w:rFonts w:ascii="宋体" w:hAnsi="宋体" w:eastAsia="宋体" w:cs="宋体"/>
          <w:sz w:val="17"/>
          <w:szCs w:val="17"/>
        </w:rPr>
      </w:pPr>
    </w:p>
    <w:p w14:paraId="68D5CDE0">
      <w:pPr>
        <w:pStyle w:val="2"/>
        <w:tabs>
          <w:tab w:val="left" w:pos="7523"/>
          <w:tab w:val="left" w:pos="8123"/>
        </w:tabs>
        <w:spacing w:line="595" w:lineRule="auto"/>
        <w:ind w:left="6413" w:leftChars="2915" w:right="112" w:firstLine="9" w:firstLineChars="4"/>
        <w:jc w:val="left"/>
      </w:pPr>
      <w:r>
        <w:rPr>
          <w:u w:val="single" w:color="000000"/>
        </w:rPr>
        <w:t>（供应商名称）</w:t>
      </w:r>
      <w:r>
        <w:t>（加盖公章） 年</w:t>
      </w:r>
      <w:r>
        <w:tab/>
      </w:r>
      <w:r>
        <w:t>月</w:t>
      </w:r>
      <w:r>
        <w:tab/>
      </w:r>
      <w:r>
        <w:rPr>
          <w:rFonts w:hint="eastAsia"/>
          <w:lang w:val="en-US" w:eastAsia="zh-CN"/>
        </w:rPr>
        <w:t xml:space="preserve">   </w:t>
      </w:r>
      <w:r>
        <w:t>日</w:t>
      </w:r>
    </w:p>
    <w:p w14:paraId="1C4C6ABA">
      <w:pPr>
        <w:spacing w:before="5" w:line="240" w:lineRule="auto"/>
        <w:rPr>
          <w:rFonts w:ascii="宋体" w:hAnsi="宋体" w:eastAsia="宋体" w:cs="宋体"/>
          <w:sz w:val="20"/>
          <w:szCs w:val="20"/>
        </w:rPr>
      </w:pPr>
    </w:p>
    <w:p w14:paraId="015AF4F7">
      <w:pPr>
        <w:pStyle w:val="2"/>
        <w:spacing w:line="240" w:lineRule="auto"/>
        <w:ind w:right="0"/>
        <w:jc w:val="left"/>
      </w:pPr>
      <w:r>
        <w:t>附：经办人身份证（正反面）复印件</w:t>
      </w:r>
    </w:p>
    <w:p w14:paraId="3332BB49">
      <w:pPr>
        <w:spacing w:before="5" w:line="240" w:lineRule="auto"/>
        <w:rPr>
          <w:rFonts w:ascii="宋体" w:hAnsi="宋体" w:eastAsia="宋体" w:cs="宋体"/>
          <w:sz w:val="2"/>
          <w:szCs w:val="2"/>
        </w:rPr>
      </w:pPr>
    </w:p>
    <w:p w14:paraId="142F90A5">
      <w:pPr>
        <w:spacing w:line="6276" w:lineRule="exact"/>
        <w:ind w:left="1433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25"/>
          <w:sz w:val="20"/>
          <w:szCs w:val="20"/>
        </w:rPr>
        <mc:AlternateContent>
          <mc:Choice Requires="wpg">
            <w:drawing>
              <wp:inline distT="0" distB="0" distL="114300" distR="114300">
                <wp:extent cx="4444365" cy="3985895"/>
                <wp:effectExtent l="0" t="0" r="15240" b="15875"/>
                <wp:docPr id="1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4365" cy="3985895"/>
                          <a:chOff x="0" y="0"/>
                          <a:chExt cx="6999" cy="6277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5" y="10"/>
                            <a:ext cx="6989" cy="2"/>
                            <a:chOff x="5" y="10"/>
                            <a:chExt cx="6989" cy="2"/>
                          </a:xfrm>
                        </wpg:grpSpPr>
                        <wps:wsp>
                          <wps:cNvPr id="2" name="任意多边形 4"/>
                          <wps:cNvSpPr/>
                          <wps:spPr>
                            <a:xfrm>
                              <a:off x="5" y="10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5" y="3267"/>
                            <a:ext cx="6989" cy="2"/>
                            <a:chOff x="5" y="3267"/>
                            <a:chExt cx="6989" cy="2"/>
                          </a:xfrm>
                        </wpg:grpSpPr>
                        <wps:wsp>
                          <wps:cNvPr id="4" name="任意多边形 6"/>
                          <wps:cNvSpPr/>
                          <wps:spPr>
                            <a:xfrm>
                              <a:off x="5" y="3267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5" y="6272"/>
                            <a:ext cx="6989" cy="2"/>
                            <a:chOff x="5" y="6272"/>
                            <a:chExt cx="6989" cy="2"/>
                          </a:xfrm>
                        </wpg:grpSpPr>
                        <wps:wsp>
                          <wps:cNvPr id="6" name="任意多边形 8"/>
                          <wps:cNvSpPr/>
                          <wps:spPr>
                            <a:xfrm>
                              <a:off x="5" y="6272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0" y="5"/>
                            <a:ext cx="2" cy="6262"/>
                            <a:chOff x="10" y="5"/>
                            <a:chExt cx="2" cy="6262"/>
                          </a:xfrm>
                        </wpg:grpSpPr>
                        <wps:wsp>
                          <wps:cNvPr id="8" name="任意多边形 10"/>
                          <wps:cNvSpPr/>
                          <wps:spPr>
                            <a:xfrm>
                              <a:off x="10" y="5"/>
                              <a:ext cx="2" cy="6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262">
                                  <a:moveTo>
                                    <a:pt x="0" y="0"/>
                                  </a:moveTo>
                                  <a:lnTo>
                                    <a:pt x="0" y="6262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11"/>
                        <wpg:cNvGrpSpPr/>
                        <wpg:grpSpPr>
                          <a:xfrm>
                            <a:off x="6989" y="5"/>
                            <a:ext cx="2" cy="6262"/>
                            <a:chOff x="6989" y="5"/>
                            <a:chExt cx="2" cy="6262"/>
                          </a:xfrm>
                        </wpg:grpSpPr>
                        <wps:wsp>
                          <wps:cNvPr id="10" name="任意多边形 12"/>
                          <wps:cNvSpPr/>
                          <wps:spPr>
                            <a:xfrm>
                              <a:off x="6989" y="5"/>
                              <a:ext cx="2" cy="6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262">
                                  <a:moveTo>
                                    <a:pt x="0" y="0"/>
                                  </a:moveTo>
                                  <a:lnTo>
                                    <a:pt x="0" y="6262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文本框 13"/>
                          <wps:cNvSpPr txBox="1"/>
                          <wps:spPr>
                            <a:xfrm>
                              <a:off x="2519" y="1498"/>
                              <a:ext cx="1961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0CC407">
                                <w:pPr>
                                  <w:spacing w:before="0" w:line="281" w:lineRule="exact"/>
                                  <w:ind w:left="0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身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份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证（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正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2" name="文本框 14"/>
                          <wps:cNvSpPr txBox="1"/>
                          <wps:spPr>
                            <a:xfrm>
                              <a:off x="2519" y="4628"/>
                              <a:ext cx="1961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803DB3">
                                <w:pPr>
                                  <w:spacing w:before="0" w:line="281" w:lineRule="exact"/>
                                  <w:ind w:left="0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身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份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证（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13.85pt;width:349.95pt;" coordsize="6999,6277" o:gfxdata="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LMxWrzWAAAABQEAAA8AAAAAAAAAAQAgAAAAIgAAAGRycy9kb3ducmV2LnhtbFBLAQIUABQAAAAI&#10;AIdO4kCJDfooYgQAADAZAAAOAAAAAAAAAAEAIAAAACUBAABkcnMvZTJvRG9jLnhtbFBLBQYAAAAA&#10;BgAGAFkBAAD5BwAAAAA=&#10;">
                <o:lock v:ext="edit" aspectratio="f"/>
                <v:group id="_x0000_s1026" o:spid="_x0000_s1026" o:spt="203" style="position:absolute;left:5;top:10;height:2;width:6989;" coordorigin="5,10" coordsize="6989,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5;top:10;height:2;width:6989;" filled="f" stroked="t" coordsize="6989,1" o:gfxdata="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rqArsAAADa&#10;AAAADwAAAAAAAAABACAAAAAiAAAAZHJzL2Rvd25yZXYueG1sUEsBAhQAFAAAAAgAh07iQDMvBZ47&#10;AAAAOQAAABAAAAAAAAAAAQAgAAAACgEAAGRycy9zaGFwZXhtbC54bWxQSwUGAAAAAAYABgBbAQAA&#10;tAMAAAAA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;top:3267;height:2;width:6989;" coordorigin="5,3267" coordsize="6989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6" o:spid="_x0000_s1026" o:spt="100" style="position:absolute;left:5;top:3267;height:2;width:6989;" filled="f" stroked="t" coordsize="6989,1" o:gfxdata="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f1+28AAAA&#10;2gAAAA8AAAAAAAAAAQAgAAAAIgAAAGRycy9kb3ducmV2LnhtbFBLAQIUABQAAAAIAIdO4kAzLwWe&#10;OwAAADkAAAAQAAAAAAAAAAEAIAAAAAsBAABkcnMvc2hhcGV4bWwueG1sUEsFBgAAAAAGAAYAWwEA&#10;ALUDAAAAAA==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;top:6272;height:2;width:6989;" coordorigin="5,6272" coordsize="6989,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" o:spid="_x0000_s1026" o:spt="100" style="position:absolute;left:5;top:6272;height:2;width:6989;" filled="f" stroked="t" coordsize="6989,1" o:gfxdata="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kHsAbsAAADa&#10;AAAADwAAAAAAAAABACAAAAAiAAAAZHJzL2Rvd25yZXYueG1sUEsBAhQAFAAAAAgAh07iQDMvBZ47&#10;AAAAOQAAABAAAAAAAAAAAQAgAAAACgEAAGRycy9zaGFwZXhtbC54bWxQSwUGAAAAAAYABgBbAQAA&#10;tAMAAAAA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5;height:6262;width:2;" coordorigin="10,5" coordsize="2,626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0" o:spid="_x0000_s1026" o:spt="100" style="position:absolute;left:10;top:5;height:6262;width:2;" filled="f" stroked="t" coordsize="1,6262" o:gfxdata="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uJPX7gAAADaAAAA&#10;DwAAAAAAAAABACAAAAAiAAAAZHJzL2Rvd25yZXYueG1sUEsBAhQAFAAAAAgAh07iQDMvBZ47AAAA&#10;OQAAABAAAAAAAAAAAQAgAAAABwEAAGRycy9zaGFwZXhtbC54bWxQSwUGAAAAAAYABgBbAQAAsQMA&#10;AAAA&#10;" path="m0,0l0,6262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组合 11" o:spid="_x0000_s1026" o:spt="203" style="position:absolute;left:6989;top:5;height:6262;width:2;" coordorigin="6989,5" coordsize="2,626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2" o:spid="_x0000_s1026" o:spt="100" style="position:absolute;left:6989;top:5;height:6262;width:2;" filled="f" stroked="t" coordsize="1,6262" o:gfxdata="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4sbbsAAADb&#10;AAAADwAAAAAAAAABACAAAAAiAAAAZHJzL2Rvd25yZXYueG1sUEsBAhQAFAAAAAgAh07iQDMvBZ47&#10;AAAAOQAAABAAAAAAAAAAAQAgAAAACgEAAGRycy9zaGFwZXhtbC54bWxQSwUGAAAAAAYABgBbAQAA&#10;tAMAAAAA&#10;" path="m0,0l0,6262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  <v:shape id="文本框 13" o:spid="_x0000_s1026" o:spt="202" type="#_x0000_t202" style="position:absolute;left:2519;top:1498;height:281;width:1961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50CC407">
                          <w:pPr>
                            <w:spacing w:before="0" w:line="28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身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份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证（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正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面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4" o:spid="_x0000_s1026" o:spt="202" type="#_x0000_t202" style="position:absolute;left:2519;top:4628;height:281;width:1961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D803DB3">
                          <w:pPr>
                            <w:spacing w:before="0" w:line="28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身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份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证（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背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面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67CF9A5">
      <w:pPr>
        <w:spacing w:after="0" w:line="6276" w:lineRule="exact"/>
        <w:rPr>
          <w:rFonts w:ascii="宋体" w:hAnsi="宋体" w:eastAsia="宋体" w:cs="宋体"/>
          <w:sz w:val="20"/>
          <w:szCs w:val="20"/>
        </w:rPr>
        <w:sectPr>
          <w:pgSz w:w="11910" w:h="16840"/>
          <w:pgMar w:top="1440" w:right="1020" w:bottom="280" w:left="1020" w:header="720" w:footer="720" w:gutter="0"/>
          <w:cols w:space="720" w:num="1"/>
        </w:sectPr>
      </w:pPr>
    </w:p>
    <w:p w14:paraId="233CA24F">
      <w:pPr>
        <w:spacing w:before="0" w:line="312" w:lineRule="exact"/>
        <w:ind w:left="112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支付方式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（注：转账时备注公司名称，无备注报名无效）</w:t>
      </w:r>
    </w:p>
    <w:p w14:paraId="3178298E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5D735FD0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1A480DD6">
      <w:pPr>
        <w:spacing w:before="6" w:line="240" w:lineRule="auto"/>
        <w:rPr>
          <w:rFonts w:ascii="宋体" w:hAnsi="宋体" w:eastAsia="宋体" w:cs="宋体"/>
          <w:b/>
          <w:bCs/>
          <w:sz w:val="27"/>
          <w:szCs w:val="27"/>
        </w:rPr>
      </w:pPr>
    </w:p>
    <w:tbl>
      <w:tblPr>
        <w:tblStyle w:val="4"/>
        <w:tblW w:w="0" w:type="auto"/>
        <w:tblInd w:w="9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0"/>
      </w:tblGrid>
      <w:tr w14:paraId="62DBEC71">
        <w:trPr>
          <w:trHeight w:val="63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141D2">
            <w:pPr>
              <w:pStyle w:val="8"/>
              <w:spacing w:before="85" w:line="240" w:lineRule="auto"/>
              <w:ind w:right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微信</w:t>
            </w:r>
          </w:p>
        </w:tc>
      </w:tr>
      <w:tr w14:paraId="61A26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C0E0"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5B872DF">
            <w:pPr>
              <w:pStyle w:val="8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10"/>
                <w:szCs w:val="10"/>
              </w:rPr>
            </w:pPr>
          </w:p>
          <w:p w14:paraId="7BAC499D">
            <w:pPr>
              <w:pStyle w:val="8"/>
              <w:spacing w:line="9434" w:lineRule="exact"/>
              <w:ind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4284345" cy="5815330"/>
                  <wp:effectExtent l="0" t="0" r="1905" b="13970"/>
                  <wp:docPr id="1" name="图片 1" descr="QQ图片2022071110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7111046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345" cy="581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19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50C20">
            <w:pPr>
              <w:pStyle w:val="8"/>
              <w:spacing w:before="40" w:line="240" w:lineRule="auto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注：转账时注明公司简称。</w:t>
            </w:r>
          </w:p>
        </w:tc>
      </w:tr>
    </w:tbl>
    <w:p w14:paraId="47931CB0"/>
    <w:sectPr>
      <w:pgSz w:w="11910" w:h="16840"/>
      <w:pgMar w:top="1080" w:right="168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IwZGMzNWMwYzI2NDNkZTBjZWFlNTRiM2IwNzMifQ=="/>
  </w:docVars>
  <w:rsids>
    <w:rsidRoot w:val="00000000"/>
    <w:rsid w:val="00AB777E"/>
    <w:rsid w:val="082C7779"/>
    <w:rsid w:val="0A0D7318"/>
    <w:rsid w:val="0DAB2E51"/>
    <w:rsid w:val="1D1C7E24"/>
    <w:rsid w:val="1D405B85"/>
    <w:rsid w:val="1D5E3325"/>
    <w:rsid w:val="229B182A"/>
    <w:rsid w:val="2E8061E8"/>
    <w:rsid w:val="2ED86371"/>
    <w:rsid w:val="34A82B30"/>
    <w:rsid w:val="3A3D4758"/>
    <w:rsid w:val="3B7F1F51"/>
    <w:rsid w:val="3B8B1948"/>
    <w:rsid w:val="3C6545D8"/>
    <w:rsid w:val="3F670C16"/>
    <w:rsid w:val="463861B3"/>
    <w:rsid w:val="4AE71ECF"/>
    <w:rsid w:val="50FC477B"/>
    <w:rsid w:val="52043370"/>
    <w:rsid w:val="6AB72B1D"/>
    <w:rsid w:val="6C742CB8"/>
    <w:rsid w:val="6DB32236"/>
    <w:rsid w:val="6F0F15EE"/>
    <w:rsid w:val="71C54335"/>
    <w:rsid w:val="76383E9C"/>
    <w:rsid w:val="76BB2A9F"/>
    <w:rsid w:val="76E20CD1"/>
    <w:rsid w:val="7A822971"/>
    <w:rsid w:val="7AE11C44"/>
    <w:rsid w:val="7B62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14"/>
      <w:ind w:left="212"/>
      <w:outlineLvl w:val="1"/>
    </w:pPr>
    <w:rPr>
      <w:rFonts w:ascii="宋体" w:hAnsi="宋体" w:eastAsia="宋体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2"/>
    </w:pPr>
    <w:rPr>
      <w:rFonts w:ascii="宋体" w:hAnsi="宋体" w:eastAsia="宋体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262</Words>
  <Characters>277</Characters>
  <TotalTime>119</TotalTime>
  <ScaleCrop>false</ScaleCrop>
  <LinksUpToDate>false</LinksUpToDate>
  <CharactersWithSpaces>389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2021-11-26T09:46:00Z</dcterms:created>
  <dc:creator>n</dc:creator>
  <cp:lastModifiedBy>。。。</cp:lastModifiedBy>
  <dcterms:modified xsi:type="dcterms:W3CDTF">2026-02-04T08:00:42Z</dcterms:modified>
  <dc:title>购买资格预审文件（招标文件）登记表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B4C9639580624212B109659F436585BA_13</vt:lpwstr>
  </property>
  <property fmtid="{D5CDD505-2E9C-101B-9397-08002B2CF9AE}" pid="7" name="KSOTemplateDocerSaveRecord">
    <vt:lpwstr>eyJoZGlkIjoiNmE2YzIwZGMzNWMwYzI2NDNkZTBjZWFlNTRiM2IwNzMiLCJ1c2VySWQiOiIxNjg5Nzk0ODQwIn0=</vt:lpwstr>
  </property>
</Properties>
</file>